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E64992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653EEB" w:rsidRPr="00A54E5E">
          <w:rPr>
            <w:rStyle w:val="Collegamentoipertestuale"/>
            <w:rFonts w:ascii="Arial" w:hAnsi="Arial" w:cs="TrebuchetMS,Bold-OneByteIdentit"/>
            <w:b/>
            <w:bCs/>
            <w:sz w:val="22"/>
            <w:szCs w:val="22"/>
          </w:rPr>
          <w:t>risorseumane@pec.asloristano.it</w:t>
        </w:r>
      </w:hyperlink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ascii="Arial" w:hAnsi="Arial" w:cs="Calibri"/>
          <w:sz w:val="21"/>
          <w:szCs w:val="21"/>
        </w:rPr>
        <w:t>DICHIARA DI: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</w:t>
      </w:r>
      <w:r w:rsidR="004E2FFE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con rapporto di lavoro a tempo indeterminato;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421D31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080" r="10160" b="13335"/>
                <wp:wrapNone/>
                <wp:docPr id="7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EDDE" id="Forma1" o:spid="_x0000_s1026" style="position:absolute;margin-left:34.7pt;margin-top:1.9pt;width:9.8pt;height: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:rsidR="00F60AAF" w:rsidRDefault="00421D31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715" r="10160" b="12700"/>
                <wp:wrapNone/>
                <wp:docPr id="6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4549" id="Forma1_0" o:spid="_x0000_s1026" style="position:absolute;margin-left:34.7pt;margin-top:1.9pt;width:9.8pt;height:9.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>non esclusività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</w:t>
      </w:r>
      <w:r w:rsidR="00C727F5">
        <w:rPr>
          <w:rFonts w:ascii="Arial" w:hAnsi="Arial" w:cs="Calibri"/>
          <w:sz w:val="21"/>
          <w:szCs w:val="21"/>
        </w:rPr>
        <w:t>__________________________</w:t>
      </w:r>
      <w:r>
        <w:rPr>
          <w:rFonts w:ascii="Arial" w:hAnsi="Arial" w:cs="Calibri"/>
          <w:sz w:val="21"/>
          <w:szCs w:val="21"/>
        </w:rPr>
        <w:t xml:space="preserve"> dal 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</w:t>
      </w:r>
      <w:r w:rsidR="00C727F5">
        <w:rPr>
          <w:rFonts w:ascii="Arial" w:hAnsi="Arial" w:cs="Calibri"/>
          <w:sz w:val="21"/>
          <w:szCs w:val="21"/>
        </w:rPr>
        <w:t xml:space="preserve">______________________________, </w:t>
      </w:r>
      <w:r>
        <w:rPr>
          <w:rFonts w:ascii="Arial" w:hAnsi="Arial" w:cs="Calibri"/>
          <w:sz w:val="21"/>
          <w:szCs w:val="21"/>
        </w:rPr>
        <w:t>afferente al Dipartimento  _______________________________________________________;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421D31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350" r="10160" b="12065"/>
                <wp:wrapNone/>
                <wp:docPr id="5" name="Forma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8E088" id="Forma1_1" o:spid="_x0000_s1026" style="position:absolute;margin-left:34.7pt;margin-top:1.9pt;width:9.8pt;height: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:rsidR="00F60AAF" w:rsidRDefault="00421D31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6985" r="10160" b="11430"/>
                <wp:wrapNone/>
                <wp:docPr id="4" name="Forma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FF43" id="Forma1_2" o:spid="_x0000_s1026" style="position:absolute;margin-left:34.7pt;margin-top:1.9pt;width:9.8pt;height:9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421D31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255" r="10160" b="10160"/>
                <wp:wrapNone/>
                <wp:docPr id="3" name="Forma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7F86" id="Forma1_3" o:spid="_x0000_s1026" style="position:absolute;margin-left:34.7pt;margin-top:1.9pt;width:9.8pt;height:9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di alta specializzazione    </w:t>
      </w:r>
    </w:p>
    <w:p w:rsidR="00F60AAF" w:rsidRDefault="00421D31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8890" r="10160" b="9525"/>
                <wp:wrapNone/>
                <wp:docPr id="2" name="Forma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4178D" id="Forma1_4" o:spid="_x0000_s1026" style="position:absolute;margin-left:34.7pt;margin-top:1.9pt;width:9.8pt;height:9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>altro ……………………………………….</w:t>
      </w:r>
    </w:p>
    <w:p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lastRenderedPageBreak/>
        <w:t>dal ………………………………  (indicare giorno/ mese/anno)</w:t>
      </w:r>
    </w:p>
    <w:p w:rsidR="00F60AAF" w:rsidRDefault="00421D31" w:rsidP="00C727F5">
      <w:pPr>
        <w:pStyle w:val="Paragrafoelenco"/>
        <w:spacing w:line="360" w:lineRule="auto"/>
        <w:ind w:left="1080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0795" r="10160" b="7620"/>
                <wp:wrapNone/>
                <wp:docPr id="1" name="Forma1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FA14" id="Forma1_5" o:spid="_x0000_s1026" style="position:absolute;margin-left:34.7pt;margin-top:1.9pt;width:9.8pt;height:9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>nessun incarico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e del Regolamento per la protezione dei dati personali ATS Sardegna, approvato con Deliberazione del Direttore Generale n. 535 del 18.04.2018,</w:t>
      </w:r>
      <w:r w:rsidR="00C727F5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e di avere preso visione dell’informativa sulla tutela dei dati personali.</w:t>
      </w:r>
    </w:p>
    <w:p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</w:t>
      </w:r>
      <w:bookmarkStart w:id="0" w:name="_GoBack"/>
      <w:bookmarkEnd w:id="0"/>
      <w:r>
        <w:rPr>
          <w:rFonts w:ascii="Arial" w:hAnsi="Arial" w:cs="Calibri"/>
          <w:sz w:val="21"/>
          <w:szCs w:val="21"/>
        </w:rPr>
        <w:t>, e reso sotto forma di dichiarazione sostitutiva, ai sensi degli artt. 46 e 47 del D.P.R. 445/2000;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9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92" w:rsidRDefault="00E64992" w:rsidP="00F60AAF">
      <w:r>
        <w:separator/>
      </w:r>
    </w:p>
  </w:endnote>
  <w:endnote w:type="continuationSeparator" w:id="0">
    <w:p w:rsidR="00E64992" w:rsidRDefault="00E64992" w:rsidP="00F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AF" w:rsidRDefault="00F60AAF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21D3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92" w:rsidRDefault="00E64992" w:rsidP="00F60AAF">
      <w:r>
        <w:separator/>
      </w:r>
    </w:p>
  </w:footnote>
  <w:footnote w:type="continuationSeparator" w:id="0">
    <w:p w:rsidR="00E64992" w:rsidRDefault="00E64992" w:rsidP="00F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69"/>
    <w:rsid w:val="00256ECF"/>
    <w:rsid w:val="003A390B"/>
    <w:rsid w:val="00421D31"/>
    <w:rsid w:val="00493BB0"/>
    <w:rsid w:val="004E2FFE"/>
    <w:rsid w:val="00526940"/>
    <w:rsid w:val="005E02EF"/>
    <w:rsid w:val="00653EEB"/>
    <w:rsid w:val="006D536B"/>
    <w:rsid w:val="00860498"/>
    <w:rsid w:val="00930CC5"/>
    <w:rsid w:val="00BD43EE"/>
    <w:rsid w:val="00C727F5"/>
    <w:rsid w:val="00E64992"/>
    <w:rsid w:val="00EB199E"/>
    <w:rsid w:val="00F4144F"/>
    <w:rsid w:val="00F60AAF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8943"/>
  <w15:docId w15:val="{7600F45D-2605-4F04-A8F5-DE25819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1">
    <w:name w:val="Corpo testo Carattere1"/>
    <w:basedOn w:val="Carpredefinitoparagrafo"/>
    <w:link w:val="Corpo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7AC12-A76B-4858-9CF7-96643AC0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VIRDIS PAOLA</cp:lastModifiedBy>
  <cp:revision>2</cp:revision>
  <cp:lastPrinted>2018-01-10T13:22:00Z</cp:lastPrinted>
  <dcterms:created xsi:type="dcterms:W3CDTF">2024-08-26T07:15:00Z</dcterms:created>
  <dcterms:modified xsi:type="dcterms:W3CDTF">2024-08-26T07:15:00Z</dcterms:modified>
  <dc:language>it-IT</dc:language>
</cp:coreProperties>
</file>